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C9" w:rsidRDefault="00033EC9" w:rsidP="00F22B24">
      <w:pPr>
        <w:widowControl/>
        <w:spacing w:after="240"/>
        <w:ind w:firstLineChars="150" w:firstLine="663"/>
        <w:jc w:val="left"/>
        <w:rPr>
          <w:rFonts w:ascii="宋体" w:cs="宋体"/>
          <w:b/>
          <w:sz w:val="44"/>
          <w:szCs w:val="44"/>
        </w:rPr>
      </w:pPr>
    </w:p>
    <w:p w:rsidR="00033EC9" w:rsidRDefault="00033EC9" w:rsidP="00F22B24">
      <w:pPr>
        <w:widowControl/>
        <w:spacing w:after="240"/>
        <w:ind w:firstLineChars="250" w:firstLine="800"/>
        <w:jc w:val="left"/>
        <w:rPr>
          <w:rFonts w:ascii="宋体" w:cs="宋体"/>
          <w:sz w:val="32"/>
          <w:szCs w:val="32"/>
        </w:rPr>
      </w:pPr>
    </w:p>
    <w:p w:rsidR="00033EC9" w:rsidRDefault="00033EC9" w:rsidP="00CE478D">
      <w:pPr>
        <w:widowControl/>
        <w:spacing w:line="640" w:lineRule="exac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p w:rsidR="00033EC9" w:rsidRPr="00CE478D" w:rsidRDefault="00033EC9" w:rsidP="00CE478D">
      <w:pPr>
        <w:widowControl/>
        <w:spacing w:line="640" w:lineRule="exac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CE478D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附件：</w:t>
      </w:r>
    </w:p>
    <w:p w:rsidR="00033EC9" w:rsidRPr="00817325" w:rsidRDefault="00033EC9" w:rsidP="00EF3A7D">
      <w:pPr>
        <w:widowControl/>
        <w:spacing w:line="560" w:lineRule="exact"/>
        <w:jc w:val="center"/>
        <w:rPr>
          <w:rFonts w:ascii="宋体" w:cs="宋体"/>
          <w:color w:val="000000"/>
          <w:kern w:val="0"/>
          <w:sz w:val="44"/>
          <w:szCs w:val="44"/>
        </w:rPr>
      </w:pPr>
      <w:r w:rsidRPr="00817325">
        <w:rPr>
          <w:rFonts w:ascii="宋体" w:hAnsi="宋体" w:cs="宋体"/>
          <w:color w:val="000000"/>
          <w:kern w:val="0"/>
          <w:sz w:val="44"/>
          <w:szCs w:val="44"/>
        </w:rPr>
        <w:t>2018</w:t>
      </w:r>
      <w:r w:rsidRPr="00817325">
        <w:rPr>
          <w:rFonts w:ascii="宋体" w:hAnsi="宋体" w:cs="宋体" w:hint="eastAsia"/>
          <w:color w:val="000000"/>
          <w:kern w:val="0"/>
          <w:sz w:val="44"/>
          <w:szCs w:val="44"/>
        </w:rPr>
        <w:t>年金普新区第</w:t>
      </w:r>
      <w:r>
        <w:rPr>
          <w:rFonts w:ascii="宋体" w:hAnsi="宋体" w:cs="宋体" w:hint="eastAsia"/>
          <w:color w:val="000000"/>
          <w:kern w:val="0"/>
          <w:sz w:val="44"/>
          <w:szCs w:val="44"/>
        </w:rPr>
        <w:t>四</w:t>
      </w:r>
      <w:r w:rsidRPr="00817325">
        <w:rPr>
          <w:rFonts w:ascii="宋体" w:hAnsi="宋体" w:cs="宋体" w:hint="eastAsia"/>
          <w:color w:val="000000"/>
          <w:kern w:val="0"/>
          <w:sz w:val="44"/>
          <w:szCs w:val="44"/>
        </w:rPr>
        <w:t>季度末梢水</w:t>
      </w:r>
    </w:p>
    <w:p w:rsidR="00033EC9" w:rsidRPr="00817325" w:rsidRDefault="00033EC9" w:rsidP="00EF3A7D">
      <w:pPr>
        <w:widowControl/>
        <w:spacing w:line="560" w:lineRule="exact"/>
        <w:jc w:val="center"/>
        <w:rPr>
          <w:rFonts w:ascii="宋体" w:cs="宋体"/>
          <w:color w:val="000000"/>
          <w:kern w:val="0"/>
          <w:sz w:val="44"/>
          <w:szCs w:val="44"/>
        </w:rPr>
      </w:pPr>
      <w:r w:rsidRPr="00817325">
        <w:rPr>
          <w:rFonts w:ascii="宋体" w:hAnsi="宋体" w:cs="宋体" w:hint="eastAsia"/>
          <w:color w:val="000000"/>
          <w:kern w:val="0"/>
          <w:sz w:val="44"/>
          <w:szCs w:val="44"/>
        </w:rPr>
        <w:t>主要指标达标情况</w:t>
      </w:r>
    </w:p>
    <w:tbl>
      <w:tblPr>
        <w:tblW w:w="7949" w:type="dxa"/>
        <w:tblInd w:w="-176" w:type="dxa"/>
        <w:tblLook w:val="00A0"/>
      </w:tblPr>
      <w:tblGrid>
        <w:gridCol w:w="993"/>
        <w:gridCol w:w="1959"/>
        <w:gridCol w:w="1712"/>
        <w:gridCol w:w="1712"/>
        <w:gridCol w:w="1573"/>
      </w:tblGrid>
      <w:tr w:rsidR="00033EC9" w:rsidRPr="00817325" w:rsidTr="00CE478D">
        <w:trPr>
          <w:trHeight w:val="270"/>
        </w:trPr>
        <w:tc>
          <w:tcPr>
            <w:tcW w:w="7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33EC9" w:rsidRPr="00817325" w:rsidRDefault="00033EC9" w:rsidP="00CE478D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033EC9" w:rsidRPr="00317879" w:rsidTr="00CE478D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指标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总例数（份）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达标数（份）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达标率（</w:t>
            </w:r>
            <w:r w:rsidRPr="00CE478D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%</w:t>
            </w:r>
            <w:r w:rsidRPr="00CE478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033EC9" w:rsidRPr="00317879" w:rsidTr="00CE478D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总大肠菌群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8665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100.00</w:t>
            </w:r>
          </w:p>
        </w:tc>
      </w:tr>
      <w:tr w:rsidR="00033EC9" w:rsidRPr="00317879" w:rsidTr="00CE478D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菌落总数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F968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E45A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E45A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100.00</w:t>
            </w:r>
          </w:p>
        </w:tc>
      </w:tr>
      <w:tr w:rsidR="00033EC9" w:rsidRPr="00317879" w:rsidTr="00CE478D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耗氧量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B63F4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B63F4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100.00</w:t>
            </w:r>
          </w:p>
        </w:tc>
      </w:tr>
      <w:tr w:rsidR="00033EC9" w:rsidRPr="00317879" w:rsidTr="00CE478D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总硬度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F968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E45A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E45A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100.00</w:t>
            </w:r>
          </w:p>
        </w:tc>
      </w:tr>
      <w:tr w:rsidR="00033EC9" w:rsidRPr="00317879" w:rsidTr="00CE478D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PH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F968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F968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F968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100.00</w:t>
            </w:r>
          </w:p>
        </w:tc>
      </w:tr>
      <w:tr w:rsidR="00033EC9" w:rsidRPr="00317879" w:rsidTr="00CE478D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色度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F968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F968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F968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96.43</w:t>
            </w:r>
          </w:p>
        </w:tc>
      </w:tr>
      <w:tr w:rsidR="00033EC9" w:rsidRPr="00317879" w:rsidTr="00CE478D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浑浊度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F968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F968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F968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92.86</w:t>
            </w:r>
          </w:p>
        </w:tc>
      </w:tr>
      <w:tr w:rsidR="00033EC9" w:rsidRPr="00317879" w:rsidTr="00CE478D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肉眼可见物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F968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E45A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E45A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100.00</w:t>
            </w:r>
          </w:p>
        </w:tc>
      </w:tr>
      <w:tr w:rsidR="00033EC9" w:rsidRPr="00317879" w:rsidTr="00CE478D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氯化物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F968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F968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F968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100.00</w:t>
            </w:r>
          </w:p>
        </w:tc>
      </w:tr>
      <w:tr w:rsidR="00033EC9" w:rsidRPr="00317879" w:rsidTr="00CE478D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氨氮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F968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F968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3EC9" w:rsidRPr="00CE478D" w:rsidRDefault="00033EC9" w:rsidP="00F968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100.00</w:t>
            </w:r>
          </w:p>
        </w:tc>
      </w:tr>
      <w:tr w:rsidR="00033EC9" w:rsidRPr="00317879" w:rsidTr="00CE478D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33EC9" w:rsidRPr="00CE478D" w:rsidRDefault="00033EC9" w:rsidP="000A07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CE478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消毒指标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33EC9" w:rsidRPr="00CE478D" w:rsidRDefault="00033EC9" w:rsidP="008665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33EC9" w:rsidRPr="00CE478D" w:rsidRDefault="00033EC9" w:rsidP="008665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33EC9" w:rsidRPr="00CE478D" w:rsidRDefault="00033EC9" w:rsidP="00710D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100.00</w:t>
            </w:r>
          </w:p>
        </w:tc>
      </w:tr>
    </w:tbl>
    <w:p w:rsidR="00033EC9" w:rsidRDefault="00033EC9"/>
    <w:sectPr w:rsidR="00033EC9" w:rsidSect="0079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EC9" w:rsidRDefault="00033EC9" w:rsidP="00FC4E17">
      <w:r>
        <w:separator/>
      </w:r>
    </w:p>
  </w:endnote>
  <w:endnote w:type="continuationSeparator" w:id="0">
    <w:p w:rsidR="00033EC9" w:rsidRDefault="00033EC9" w:rsidP="00FC4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EC9" w:rsidRDefault="00033EC9" w:rsidP="00FC4E17">
      <w:r>
        <w:separator/>
      </w:r>
    </w:p>
  </w:footnote>
  <w:footnote w:type="continuationSeparator" w:id="0">
    <w:p w:rsidR="00033EC9" w:rsidRDefault="00033EC9" w:rsidP="00FC4E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CFF"/>
    <w:rsid w:val="00000074"/>
    <w:rsid w:val="0000392F"/>
    <w:rsid w:val="000046B1"/>
    <w:rsid w:val="00015C88"/>
    <w:rsid w:val="00033EC9"/>
    <w:rsid w:val="000A0786"/>
    <w:rsid w:val="000B557F"/>
    <w:rsid w:val="000C475B"/>
    <w:rsid w:val="0011101B"/>
    <w:rsid w:val="0012724B"/>
    <w:rsid w:val="00133314"/>
    <w:rsid w:val="001629B2"/>
    <w:rsid w:val="001D2107"/>
    <w:rsid w:val="0023161D"/>
    <w:rsid w:val="002632C1"/>
    <w:rsid w:val="00272FDB"/>
    <w:rsid w:val="002E0ABC"/>
    <w:rsid w:val="002E69C5"/>
    <w:rsid w:val="00317879"/>
    <w:rsid w:val="00322B28"/>
    <w:rsid w:val="00333CFF"/>
    <w:rsid w:val="003D4AFF"/>
    <w:rsid w:val="003F0855"/>
    <w:rsid w:val="004478C8"/>
    <w:rsid w:val="005053C5"/>
    <w:rsid w:val="00525B6D"/>
    <w:rsid w:val="005327B2"/>
    <w:rsid w:val="00586211"/>
    <w:rsid w:val="005B3DE5"/>
    <w:rsid w:val="005B4386"/>
    <w:rsid w:val="005E3775"/>
    <w:rsid w:val="00611C90"/>
    <w:rsid w:val="00644390"/>
    <w:rsid w:val="00647C4C"/>
    <w:rsid w:val="006531D3"/>
    <w:rsid w:val="00710D23"/>
    <w:rsid w:val="00711B07"/>
    <w:rsid w:val="00787019"/>
    <w:rsid w:val="00795D31"/>
    <w:rsid w:val="007B2688"/>
    <w:rsid w:val="008056CB"/>
    <w:rsid w:val="00817325"/>
    <w:rsid w:val="00866586"/>
    <w:rsid w:val="008F03F0"/>
    <w:rsid w:val="009502D4"/>
    <w:rsid w:val="00985122"/>
    <w:rsid w:val="009913EA"/>
    <w:rsid w:val="009D4A0E"/>
    <w:rsid w:val="00A43E76"/>
    <w:rsid w:val="00A8198B"/>
    <w:rsid w:val="00A826AE"/>
    <w:rsid w:val="00A84148"/>
    <w:rsid w:val="00AD46CD"/>
    <w:rsid w:val="00AF3D78"/>
    <w:rsid w:val="00B30395"/>
    <w:rsid w:val="00B3077E"/>
    <w:rsid w:val="00B63F41"/>
    <w:rsid w:val="00BD5084"/>
    <w:rsid w:val="00BE6FFA"/>
    <w:rsid w:val="00BF4794"/>
    <w:rsid w:val="00BF708C"/>
    <w:rsid w:val="00C0382E"/>
    <w:rsid w:val="00C16C77"/>
    <w:rsid w:val="00C231B8"/>
    <w:rsid w:val="00C84F52"/>
    <w:rsid w:val="00CB1557"/>
    <w:rsid w:val="00CD792A"/>
    <w:rsid w:val="00CE478D"/>
    <w:rsid w:val="00CE7A86"/>
    <w:rsid w:val="00CF1500"/>
    <w:rsid w:val="00D31AAE"/>
    <w:rsid w:val="00D5040D"/>
    <w:rsid w:val="00D53E0C"/>
    <w:rsid w:val="00D55505"/>
    <w:rsid w:val="00D63D31"/>
    <w:rsid w:val="00D655A6"/>
    <w:rsid w:val="00DA57DD"/>
    <w:rsid w:val="00DE0B1C"/>
    <w:rsid w:val="00E11CE3"/>
    <w:rsid w:val="00E16294"/>
    <w:rsid w:val="00E45A6B"/>
    <w:rsid w:val="00EF3A7D"/>
    <w:rsid w:val="00F22B24"/>
    <w:rsid w:val="00F968C3"/>
    <w:rsid w:val="00FC4E17"/>
    <w:rsid w:val="00FE081C"/>
    <w:rsid w:val="00FE269C"/>
    <w:rsid w:val="00FF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31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333CF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3CFF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333C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33CF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3CF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C4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4E1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C4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4E17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22B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1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74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140</Words>
  <Characters>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sunyahui</dc:creator>
  <cp:keywords/>
  <dc:description/>
  <cp:lastModifiedBy>PC</cp:lastModifiedBy>
  <cp:revision>8</cp:revision>
  <cp:lastPrinted>2017-04-01T02:42:00Z</cp:lastPrinted>
  <dcterms:created xsi:type="dcterms:W3CDTF">2018-11-20T01:29:00Z</dcterms:created>
  <dcterms:modified xsi:type="dcterms:W3CDTF">2018-12-14T02:07:00Z</dcterms:modified>
</cp:coreProperties>
</file>